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F2" w:rsidRPr="002A6DC9" w:rsidRDefault="00D766F2" w:rsidP="002A6DC9">
      <w:pPr>
        <w:rPr>
          <w:rFonts w:ascii="宋体"/>
          <w:b/>
          <w:sz w:val="28"/>
          <w:szCs w:val="28"/>
        </w:rPr>
      </w:pPr>
      <w:r w:rsidRPr="002A6DC9">
        <w:rPr>
          <w:rFonts w:ascii="宋体" w:hAnsi="宋体" w:hint="eastAsia"/>
          <w:b/>
          <w:sz w:val="28"/>
          <w:szCs w:val="28"/>
        </w:rPr>
        <w:t>附件</w:t>
      </w:r>
      <w:r w:rsidRPr="002A6DC9">
        <w:rPr>
          <w:rFonts w:ascii="宋体" w:hAnsi="宋体"/>
          <w:b/>
          <w:sz w:val="28"/>
          <w:szCs w:val="28"/>
        </w:rPr>
        <w:t>1</w:t>
      </w:r>
    </w:p>
    <w:p w:rsidR="00D766F2" w:rsidRDefault="00D766F2" w:rsidP="00767C4A">
      <w:pPr>
        <w:jc w:val="center"/>
        <w:rPr>
          <w:rFonts w:ascii="宋体"/>
          <w:b/>
          <w:sz w:val="36"/>
          <w:szCs w:val="36"/>
        </w:rPr>
      </w:pPr>
      <w:r w:rsidRPr="007F4D16">
        <w:rPr>
          <w:rFonts w:ascii="宋体" w:hAnsi="宋体" w:hint="eastAsia"/>
          <w:b/>
          <w:sz w:val="36"/>
          <w:szCs w:val="36"/>
        </w:rPr>
        <w:t>大连市社科联（社科院）</w:t>
      </w:r>
      <w:r w:rsidRPr="007F4D16">
        <w:rPr>
          <w:rFonts w:ascii="宋体" w:hAnsi="宋体"/>
          <w:b/>
          <w:sz w:val="36"/>
          <w:szCs w:val="36"/>
        </w:rPr>
        <w:t>2018—2019</w:t>
      </w:r>
      <w:r w:rsidRPr="007F4D16">
        <w:rPr>
          <w:rFonts w:ascii="宋体" w:hAnsi="宋体" w:hint="eastAsia"/>
          <w:b/>
          <w:sz w:val="36"/>
          <w:szCs w:val="36"/>
        </w:rPr>
        <w:t>年度</w:t>
      </w:r>
    </w:p>
    <w:p w:rsidR="00D766F2" w:rsidRPr="007F4D16" w:rsidRDefault="00D766F2" w:rsidP="00767C4A">
      <w:pPr>
        <w:jc w:val="center"/>
        <w:rPr>
          <w:rFonts w:ascii="宋体"/>
          <w:b/>
          <w:sz w:val="36"/>
          <w:szCs w:val="36"/>
        </w:rPr>
      </w:pPr>
      <w:r w:rsidRPr="007F4D16">
        <w:rPr>
          <w:rFonts w:ascii="宋体" w:hAnsi="宋体" w:hint="eastAsia"/>
          <w:b/>
          <w:sz w:val="36"/>
          <w:szCs w:val="36"/>
        </w:rPr>
        <w:t>课题指南</w:t>
      </w:r>
      <w:r>
        <w:rPr>
          <w:rFonts w:ascii="宋体" w:hAnsi="宋体" w:hint="eastAsia"/>
          <w:b/>
          <w:sz w:val="36"/>
          <w:szCs w:val="36"/>
        </w:rPr>
        <w:t>（一）</w:t>
      </w:r>
    </w:p>
    <w:p w:rsidR="00D766F2" w:rsidRDefault="00D766F2" w:rsidP="00833BE3">
      <w:pPr>
        <w:rPr>
          <w:rFonts w:ascii="仿宋" w:eastAsia="仿宋" w:hAnsi="仿宋"/>
          <w:sz w:val="32"/>
          <w:szCs w:val="32"/>
        </w:rPr>
      </w:pPr>
    </w:p>
    <w:p w:rsidR="00D766F2" w:rsidRPr="00366F24" w:rsidRDefault="00D766F2" w:rsidP="00833B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Pr="00366F24">
        <w:rPr>
          <w:rFonts w:ascii="仿宋" w:eastAsia="仿宋" w:hAnsi="仿宋"/>
          <w:sz w:val="32"/>
          <w:szCs w:val="32"/>
        </w:rPr>
        <w:t xml:space="preserve">  1</w:t>
      </w:r>
      <w:r w:rsidRPr="00366F24">
        <w:rPr>
          <w:rFonts w:ascii="仿宋" w:eastAsia="仿宋" w:hAnsi="仿宋" w:hint="eastAsia"/>
          <w:sz w:val="32"/>
          <w:szCs w:val="32"/>
        </w:rPr>
        <w:t>．习近平新时代中国特色社会主义思想研究</w:t>
      </w:r>
    </w:p>
    <w:p w:rsidR="00D766F2" w:rsidRPr="00366F24" w:rsidRDefault="00D766F2" w:rsidP="003E614C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2</w:t>
      </w:r>
      <w:r w:rsidRPr="00366F24">
        <w:rPr>
          <w:rFonts w:ascii="仿宋" w:eastAsia="仿宋" w:hAnsi="仿宋" w:hint="eastAsia"/>
          <w:sz w:val="32"/>
          <w:szCs w:val="32"/>
        </w:rPr>
        <w:t>．大连经济高质量发展对策研究</w:t>
      </w:r>
    </w:p>
    <w:p w:rsidR="00D766F2" w:rsidRPr="00366F24" w:rsidRDefault="00D766F2" w:rsidP="006A6054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3</w:t>
      </w:r>
      <w:r w:rsidRPr="00366F2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提升大连</w:t>
      </w:r>
      <w:r w:rsidRPr="00366F24">
        <w:rPr>
          <w:rFonts w:ascii="仿宋" w:eastAsia="仿宋" w:hAnsi="仿宋" w:hint="eastAsia"/>
          <w:sz w:val="32"/>
          <w:szCs w:val="32"/>
        </w:rPr>
        <w:t>创新驱动发展</w:t>
      </w:r>
      <w:r>
        <w:rPr>
          <w:rFonts w:ascii="仿宋" w:eastAsia="仿宋" w:hAnsi="仿宋" w:hint="eastAsia"/>
          <w:sz w:val="32"/>
          <w:szCs w:val="32"/>
        </w:rPr>
        <w:t>能力</w:t>
      </w:r>
      <w:r w:rsidRPr="00366F24">
        <w:rPr>
          <w:rFonts w:ascii="仿宋" w:eastAsia="仿宋" w:hAnsi="仿宋" w:hint="eastAsia"/>
          <w:sz w:val="32"/>
          <w:szCs w:val="32"/>
        </w:rPr>
        <w:t>对策研究</w:t>
      </w:r>
    </w:p>
    <w:p w:rsidR="00D766F2" w:rsidRPr="00366F24" w:rsidRDefault="00D766F2" w:rsidP="006A6054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4</w:t>
      </w:r>
      <w:r w:rsidRPr="00366F2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大连</w:t>
      </w:r>
      <w:r w:rsidRPr="00366F24">
        <w:rPr>
          <w:rFonts w:ascii="仿宋" w:eastAsia="仿宋" w:hAnsi="仿宋" w:hint="eastAsia"/>
          <w:sz w:val="32"/>
          <w:szCs w:val="32"/>
        </w:rPr>
        <w:t>人才强市战略对策研究</w:t>
      </w:r>
    </w:p>
    <w:p w:rsidR="00D766F2" w:rsidRPr="00366F24" w:rsidRDefault="00D766F2" w:rsidP="006A6054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5</w:t>
      </w:r>
      <w:r w:rsidRPr="00366F24">
        <w:rPr>
          <w:rFonts w:ascii="仿宋" w:eastAsia="仿宋" w:hAnsi="仿宋" w:hint="eastAsia"/>
          <w:sz w:val="32"/>
          <w:szCs w:val="32"/>
        </w:rPr>
        <w:t>．可持续发展战略对策研究</w:t>
      </w:r>
    </w:p>
    <w:p w:rsidR="00D766F2" w:rsidRPr="00366F24" w:rsidRDefault="00D766F2" w:rsidP="002B0BD5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6</w:t>
      </w:r>
      <w:r w:rsidRPr="00366F24">
        <w:rPr>
          <w:rFonts w:ascii="仿宋" w:eastAsia="仿宋" w:hAnsi="仿宋" w:hint="eastAsia"/>
          <w:sz w:val="32"/>
          <w:szCs w:val="32"/>
        </w:rPr>
        <w:t>．创新创业对策研究</w:t>
      </w:r>
    </w:p>
    <w:p w:rsidR="00D766F2" w:rsidRPr="00366F24" w:rsidRDefault="00D766F2" w:rsidP="002B0BD5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7</w:t>
      </w:r>
      <w:r w:rsidRPr="00366F24">
        <w:rPr>
          <w:rFonts w:ascii="仿宋" w:eastAsia="仿宋" w:hAnsi="仿宋" w:hint="eastAsia"/>
          <w:sz w:val="32"/>
          <w:szCs w:val="32"/>
        </w:rPr>
        <w:t>．保障和改善民生对策研究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8</w:t>
      </w:r>
      <w:r w:rsidRPr="00366F24">
        <w:rPr>
          <w:rFonts w:ascii="仿宋" w:eastAsia="仿宋" w:hAnsi="仿宋" w:hint="eastAsia"/>
          <w:sz w:val="32"/>
          <w:szCs w:val="32"/>
        </w:rPr>
        <w:t>．推进供给侧结构性改革对策研究</w:t>
      </w:r>
    </w:p>
    <w:p w:rsidR="00D766F2" w:rsidRPr="00366F24" w:rsidRDefault="00D766F2" w:rsidP="00D549B1">
      <w:pPr>
        <w:widowControl/>
        <w:adjustRightInd w:val="0"/>
        <w:snapToGrid w:val="0"/>
        <w:spacing w:line="520" w:lineRule="exact"/>
        <w:ind w:firstLineChars="200" w:firstLine="316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66F24">
        <w:rPr>
          <w:rFonts w:ascii="仿宋" w:eastAsia="仿宋" w:hAnsi="仿宋" w:cs="宋体"/>
          <w:color w:val="000000"/>
          <w:kern w:val="0"/>
          <w:sz w:val="32"/>
          <w:szCs w:val="32"/>
        </w:rPr>
        <w:t>9.</w:t>
      </w:r>
      <w:r w:rsidRPr="00366F24">
        <w:rPr>
          <w:rFonts w:ascii="仿宋" w:eastAsia="仿宋" w:hAnsi="仿宋" w:cs="仿宋" w:hint="eastAsia"/>
          <w:color w:val="000000"/>
          <w:sz w:val="32"/>
          <w:szCs w:val="32"/>
        </w:rPr>
        <w:t>“一带一路”建设与城市发展研究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10</w:t>
      </w:r>
      <w:r w:rsidRPr="00366F24">
        <w:rPr>
          <w:rFonts w:ascii="仿宋" w:eastAsia="仿宋" w:hAnsi="仿宋" w:hint="eastAsia"/>
          <w:sz w:val="32"/>
          <w:szCs w:val="32"/>
        </w:rPr>
        <w:t>．建设面向东北亚开放合作的战略高地对策研究</w:t>
      </w:r>
    </w:p>
    <w:p w:rsidR="00D766F2" w:rsidRPr="00366F24" w:rsidRDefault="00D766F2" w:rsidP="00D549B1">
      <w:pPr>
        <w:widowControl/>
        <w:adjustRightInd w:val="0"/>
        <w:snapToGrid w:val="0"/>
        <w:spacing w:line="52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 w:rsidRPr="00366F24">
        <w:rPr>
          <w:rFonts w:ascii="仿宋" w:eastAsia="仿宋" w:hAnsi="仿宋" w:cs="仿宋"/>
          <w:color w:val="000000"/>
          <w:sz w:val="32"/>
          <w:szCs w:val="32"/>
        </w:rPr>
        <w:t>11.</w:t>
      </w:r>
      <w:r w:rsidRPr="00366F24">
        <w:rPr>
          <w:rFonts w:ascii="仿宋" w:eastAsia="仿宋" w:hAnsi="仿宋" w:cs="仿宋" w:hint="eastAsia"/>
          <w:color w:val="000000"/>
          <w:sz w:val="32"/>
          <w:szCs w:val="32"/>
        </w:rPr>
        <w:t>中国（辽宁）自由贸易试验区大连片区建设系列问题研究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12</w:t>
      </w:r>
      <w:r w:rsidRPr="00366F24">
        <w:rPr>
          <w:rFonts w:ascii="仿宋" w:eastAsia="仿宋" w:hAnsi="仿宋" w:hint="eastAsia"/>
          <w:sz w:val="32"/>
          <w:szCs w:val="32"/>
        </w:rPr>
        <w:t>．建立大连自贸港对策研究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13</w:t>
      </w:r>
      <w:r w:rsidRPr="00366F24">
        <w:rPr>
          <w:rFonts w:ascii="仿宋" w:eastAsia="仿宋" w:hAnsi="仿宋" w:hint="eastAsia"/>
          <w:sz w:val="32"/>
          <w:szCs w:val="32"/>
        </w:rPr>
        <w:t>．加强</w:t>
      </w:r>
      <w:r>
        <w:rPr>
          <w:rFonts w:ascii="仿宋" w:eastAsia="仿宋" w:hAnsi="仿宋" w:hint="eastAsia"/>
          <w:sz w:val="32"/>
          <w:szCs w:val="32"/>
        </w:rPr>
        <w:t>大连</w:t>
      </w:r>
      <w:r w:rsidRPr="00366F24">
        <w:rPr>
          <w:rFonts w:ascii="仿宋" w:eastAsia="仿宋" w:hAnsi="仿宋" w:hint="eastAsia"/>
          <w:sz w:val="32"/>
          <w:szCs w:val="32"/>
        </w:rPr>
        <w:t>陆海统筹发展对策研究</w:t>
      </w:r>
    </w:p>
    <w:p w:rsidR="00D766F2" w:rsidRPr="00366F24" w:rsidRDefault="00D766F2" w:rsidP="003E614C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 w:rsidRPr="00366F24">
        <w:rPr>
          <w:rFonts w:ascii="仿宋" w:eastAsia="仿宋" w:hAnsi="仿宋" w:hint="eastAsia"/>
          <w:sz w:val="32"/>
          <w:szCs w:val="32"/>
        </w:rPr>
        <w:t>．人才管理改革试验区试点建设对策研究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</w:t>
      </w:r>
      <w:r w:rsidRPr="00366F24">
        <w:rPr>
          <w:rFonts w:ascii="仿宋" w:eastAsia="仿宋" w:hAnsi="仿宋" w:hint="eastAsia"/>
          <w:sz w:val="32"/>
          <w:szCs w:val="32"/>
        </w:rPr>
        <w:t>．关于提升大连教育发展水平对策研究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 w:rsidRPr="00366F24">
        <w:rPr>
          <w:rFonts w:ascii="仿宋" w:eastAsia="仿宋" w:hAnsi="仿宋" w:hint="eastAsia"/>
          <w:sz w:val="32"/>
          <w:szCs w:val="32"/>
        </w:rPr>
        <w:t>．关于建设健康大连对策研究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</w:t>
      </w:r>
      <w:r w:rsidRPr="00366F24">
        <w:rPr>
          <w:rFonts w:ascii="仿宋" w:eastAsia="仿宋" w:hAnsi="仿宋" w:hint="eastAsia"/>
          <w:sz w:val="32"/>
          <w:szCs w:val="32"/>
        </w:rPr>
        <w:t>．关于建设平安大连对策研究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</w:t>
      </w:r>
      <w:r w:rsidRPr="00366F2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加</w:t>
      </w:r>
      <w:r w:rsidRPr="00366F24">
        <w:rPr>
          <w:rFonts w:ascii="仿宋" w:eastAsia="仿宋" w:hAnsi="仿宋" w:hint="eastAsia"/>
          <w:sz w:val="32"/>
          <w:szCs w:val="32"/>
        </w:rPr>
        <w:t>强生态环境建设对策研究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19</w:t>
      </w:r>
      <w:r w:rsidRPr="00366F24">
        <w:rPr>
          <w:rFonts w:ascii="仿宋" w:eastAsia="仿宋" w:hAnsi="仿宋" w:hint="eastAsia"/>
          <w:sz w:val="32"/>
          <w:szCs w:val="32"/>
        </w:rPr>
        <w:t>．完善社会治理体</w:t>
      </w:r>
      <w:r>
        <w:rPr>
          <w:rFonts w:ascii="仿宋" w:eastAsia="仿宋" w:hAnsi="仿宋" w:hint="eastAsia"/>
          <w:sz w:val="32"/>
          <w:szCs w:val="32"/>
        </w:rPr>
        <w:t>系</w:t>
      </w:r>
      <w:r w:rsidRPr="00366F24">
        <w:rPr>
          <w:rFonts w:ascii="仿宋" w:eastAsia="仿宋" w:hAnsi="仿宋" w:hint="eastAsia"/>
          <w:sz w:val="32"/>
          <w:szCs w:val="32"/>
        </w:rPr>
        <w:t>对策研究</w:t>
      </w:r>
    </w:p>
    <w:p w:rsidR="00D766F2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366F24">
        <w:rPr>
          <w:rFonts w:ascii="仿宋" w:eastAsia="仿宋" w:hAnsi="仿宋" w:hint="eastAsia"/>
          <w:sz w:val="32"/>
          <w:szCs w:val="32"/>
        </w:rPr>
        <w:t>．加强意识形态阵地建设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366F24">
        <w:rPr>
          <w:rFonts w:ascii="仿宋" w:eastAsia="仿宋" w:hAnsi="仿宋" w:hint="eastAsia"/>
          <w:sz w:val="32"/>
          <w:szCs w:val="32"/>
        </w:rPr>
        <w:t>维护网络意识形态安全对策研究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22</w:t>
      </w:r>
      <w:r w:rsidRPr="00366F24">
        <w:rPr>
          <w:rFonts w:ascii="仿宋" w:eastAsia="仿宋" w:hAnsi="仿宋" w:hint="eastAsia"/>
          <w:sz w:val="32"/>
          <w:szCs w:val="32"/>
        </w:rPr>
        <w:t>．推进</w:t>
      </w:r>
      <w:r>
        <w:rPr>
          <w:rFonts w:ascii="仿宋" w:eastAsia="仿宋" w:hAnsi="仿宋" w:hint="eastAsia"/>
          <w:sz w:val="32"/>
          <w:szCs w:val="32"/>
        </w:rPr>
        <w:t>大连</w:t>
      </w:r>
      <w:r w:rsidRPr="00366F24">
        <w:rPr>
          <w:rFonts w:ascii="仿宋" w:eastAsia="仿宋" w:hAnsi="仿宋" w:hint="eastAsia"/>
          <w:sz w:val="32"/>
          <w:szCs w:val="32"/>
        </w:rPr>
        <w:t>干部作风转变对策研究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23</w:t>
      </w:r>
      <w:r w:rsidRPr="00366F24">
        <w:rPr>
          <w:rFonts w:ascii="仿宋" w:eastAsia="仿宋" w:hAnsi="仿宋" w:hint="eastAsia"/>
          <w:sz w:val="32"/>
          <w:szCs w:val="32"/>
        </w:rPr>
        <w:t>．关于加强党的建设对策研究</w:t>
      </w:r>
    </w:p>
    <w:p w:rsidR="00D766F2" w:rsidRPr="00366F24" w:rsidRDefault="00D766F2" w:rsidP="007E51EB">
      <w:pPr>
        <w:ind w:firstLine="6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66F24">
        <w:rPr>
          <w:rFonts w:ascii="仿宋" w:eastAsia="仿宋" w:hAnsi="仿宋" w:cs="仿宋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．</w:t>
      </w:r>
      <w:r w:rsidRPr="00366F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繁荣发展大连哲学社会科学研究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25</w:t>
      </w:r>
      <w:r w:rsidRPr="00366F24">
        <w:rPr>
          <w:rFonts w:ascii="仿宋" w:eastAsia="仿宋" w:hAnsi="仿宋" w:hint="eastAsia"/>
          <w:sz w:val="32"/>
          <w:szCs w:val="32"/>
        </w:rPr>
        <w:t>．加强决策咨询工作的对策研究</w:t>
      </w:r>
    </w:p>
    <w:p w:rsidR="00D766F2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/>
          <w:sz w:val="32"/>
          <w:szCs w:val="32"/>
        </w:rPr>
        <w:t>26</w:t>
      </w:r>
      <w:r w:rsidRPr="00366F24">
        <w:rPr>
          <w:rFonts w:ascii="仿宋" w:eastAsia="仿宋" w:hAnsi="仿宋" w:hint="eastAsia"/>
          <w:sz w:val="32"/>
          <w:szCs w:val="32"/>
        </w:rPr>
        <w:t>．大连</w:t>
      </w:r>
      <w:r>
        <w:rPr>
          <w:rFonts w:ascii="仿宋" w:eastAsia="仿宋" w:hAnsi="仿宋" w:hint="eastAsia"/>
          <w:sz w:val="32"/>
          <w:szCs w:val="32"/>
        </w:rPr>
        <w:t>文化产业相关问题研究</w:t>
      </w:r>
    </w:p>
    <w:p w:rsidR="00D766F2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27</w:t>
      </w:r>
      <w:r w:rsidRPr="00366F2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大连</w:t>
      </w:r>
      <w:r w:rsidRPr="00827844">
        <w:rPr>
          <w:rFonts w:ascii="仿宋" w:eastAsia="仿宋" w:hAnsi="仿宋" w:hint="eastAsia"/>
          <w:sz w:val="32"/>
          <w:szCs w:val="32"/>
        </w:rPr>
        <w:t>文化强市建设研究</w:t>
      </w:r>
    </w:p>
    <w:p w:rsidR="00D766F2" w:rsidRPr="00366F24" w:rsidRDefault="00D766F2" w:rsidP="007E51EB">
      <w:pPr>
        <w:ind w:firstLine="660"/>
        <w:rPr>
          <w:rFonts w:ascii="仿宋" w:eastAsia="仿宋" w:hAnsi="仿宋"/>
          <w:sz w:val="32"/>
          <w:szCs w:val="32"/>
        </w:rPr>
      </w:pPr>
      <w:r w:rsidRPr="00366F24"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．</w:t>
      </w:r>
      <w:r w:rsidRPr="00366F24">
        <w:rPr>
          <w:rFonts w:ascii="仿宋" w:eastAsia="仿宋" w:hAnsi="仿宋" w:hint="eastAsia"/>
          <w:sz w:val="32"/>
          <w:szCs w:val="32"/>
        </w:rPr>
        <w:t>加强新型智库建设对策研究</w:t>
      </w:r>
    </w:p>
    <w:p w:rsidR="00D766F2" w:rsidRPr="00366F24" w:rsidRDefault="00D766F2" w:rsidP="00D549B1">
      <w:pPr>
        <w:widowControl/>
        <w:adjustRightInd w:val="0"/>
        <w:snapToGrid w:val="0"/>
        <w:spacing w:line="52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 w:rsidRPr="00366F24"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．</w:t>
      </w:r>
      <w:r w:rsidRPr="00366F24">
        <w:rPr>
          <w:rFonts w:ascii="仿宋" w:eastAsia="仿宋" w:hAnsi="仿宋" w:cs="仿宋" w:hint="eastAsia"/>
          <w:sz w:val="32"/>
          <w:szCs w:val="32"/>
        </w:rPr>
        <w:t>承担国家级和省部级课题中与大连经济社会发展融合相关问题研究</w:t>
      </w:r>
    </w:p>
    <w:p w:rsidR="00D766F2" w:rsidRPr="00366F24" w:rsidRDefault="00D766F2" w:rsidP="00D549B1">
      <w:pPr>
        <w:widowControl/>
        <w:adjustRightInd w:val="0"/>
        <w:snapToGrid w:val="0"/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．</w:t>
      </w:r>
      <w:r w:rsidRPr="00366F24">
        <w:rPr>
          <w:rFonts w:ascii="仿宋" w:eastAsia="仿宋" w:hAnsi="仿宋" w:cs="仿宋" w:hint="eastAsia"/>
          <w:sz w:val="32"/>
          <w:szCs w:val="32"/>
        </w:rPr>
        <w:t>本学科涉及经济、政治、文化、社会、生态、党建相关问题研究</w:t>
      </w:r>
    </w:p>
    <w:p w:rsidR="00D766F2" w:rsidRPr="00366F24" w:rsidRDefault="00D766F2" w:rsidP="006A6054">
      <w:pPr>
        <w:ind w:firstLine="660"/>
        <w:rPr>
          <w:rFonts w:ascii="仿宋" w:eastAsia="仿宋" w:hAnsi="仿宋"/>
          <w:sz w:val="32"/>
          <w:szCs w:val="32"/>
        </w:rPr>
      </w:pPr>
    </w:p>
    <w:sectPr w:rsidR="00D766F2" w:rsidRPr="00366F24" w:rsidSect="006E47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F2" w:rsidRDefault="00D766F2" w:rsidP="00F66D90">
      <w:r>
        <w:separator/>
      </w:r>
    </w:p>
  </w:endnote>
  <w:endnote w:type="continuationSeparator" w:id="0">
    <w:p w:rsidR="00D766F2" w:rsidRDefault="00D766F2" w:rsidP="00F66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F2" w:rsidRDefault="00D766F2">
    <w:pPr>
      <w:pStyle w:val="Footer"/>
      <w:jc w:val="center"/>
    </w:pPr>
    <w:fldSimple w:instr=" PAGE   \* MERGEFORMAT ">
      <w:r w:rsidRPr="00273FCC">
        <w:rPr>
          <w:noProof/>
          <w:lang w:val="zh-CN"/>
        </w:rPr>
        <w:t>2</w:t>
      </w:r>
    </w:fldSimple>
  </w:p>
  <w:p w:rsidR="00D766F2" w:rsidRDefault="00D766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F2" w:rsidRDefault="00D766F2" w:rsidP="00F66D90">
      <w:r>
        <w:separator/>
      </w:r>
    </w:p>
  </w:footnote>
  <w:footnote w:type="continuationSeparator" w:id="0">
    <w:p w:rsidR="00D766F2" w:rsidRDefault="00D766F2" w:rsidP="00F66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925CF"/>
    <w:multiLevelType w:val="hybridMultilevel"/>
    <w:tmpl w:val="990C077E"/>
    <w:lvl w:ilvl="0" w:tplc="107CDA2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054"/>
    <w:rsid w:val="00047311"/>
    <w:rsid w:val="00054140"/>
    <w:rsid w:val="00061A70"/>
    <w:rsid w:val="0007257C"/>
    <w:rsid w:val="00073CE2"/>
    <w:rsid w:val="00074F01"/>
    <w:rsid w:val="00076FB4"/>
    <w:rsid w:val="00081D2F"/>
    <w:rsid w:val="000A66BA"/>
    <w:rsid w:val="000C6938"/>
    <w:rsid w:val="000C6C7E"/>
    <w:rsid w:val="000E6E1D"/>
    <w:rsid w:val="00124991"/>
    <w:rsid w:val="00140004"/>
    <w:rsid w:val="0016532F"/>
    <w:rsid w:val="0019063A"/>
    <w:rsid w:val="00190DD4"/>
    <w:rsid w:val="001D0899"/>
    <w:rsid w:val="00212F57"/>
    <w:rsid w:val="00224AE5"/>
    <w:rsid w:val="00254F94"/>
    <w:rsid w:val="00265FC4"/>
    <w:rsid w:val="00273FCC"/>
    <w:rsid w:val="00281822"/>
    <w:rsid w:val="00284023"/>
    <w:rsid w:val="00286275"/>
    <w:rsid w:val="002906AE"/>
    <w:rsid w:val="002A16A2"/>
    <w:rsid w:val="002A6DC9"/>
    <w:rsid w:val="002B013C"/>
    <w:rsid w:val="002B08A9"/>
    <w:rsid w:val="002B0BD5"/>
    <w:rsid w:val="002F5F38"/>
    <w:rsid w:val="003005F7"/>
    <w:rsid w:val="0033281C"/>
    <w:rsid w:val="00335BA8"/>
    <w:rsid w:val="0035656D"/>
    <w:rsid w:val="00360F05"/>
    <w:rsid w:val="00366F24"/>
    <w:rsid w:val="00376615"/>
    <w:rsid w:val="003D2CF6"/>
    <w:rsid w:val="003D53E1"/>
    <w:rsid w:val="003E614C"/>
    <w:rsid w:val="00402588"/>
    <w:rsid w:val="0042192B"/>
    <w:rsid w:val="0043445D"/>
    <w:rsid w:val="00437D24"/>
    <w:rsid w:val="0044106A"/>
    <w:rsid w:val="0044514F"/>
    <w:rsid w:val="00452754"/>
    <w:rsid w:val="00460E1E"/>
    <w:rsid w:val="004A698E"/>
    <w:rsid w:val="004B164C"/>
    <w:rsid w:val="004C023D"/>
    <w:rsid w:val="004F4208"/>
    <w:rsid w:val="004F4C8B"/>
    <w:rsid w:val="005A35D7"/>
    <w:rsid w:val="005B23D3"/>
    <w:rsid w:val="005C6701"/>
    <w:rsid w:val="005E15A6"/>
    <w:rsid w:val="00601A87"/>
    <w:rsid w:val="00654054"/>
    <w:rsid w:val="006768ED"/>
    <w:rsid w:val="00677380"/>
    <w:rsid w:val="006A6054"/>
    <w:rsid w:val="006B7C96"/>
    <w:rsid w:val="006C08BE"/>
    <w:rsid w:val="006C3CB5"/>
    <w:rsid w:val="006E349F"/>
    <w:rsid w:val="006E47E8"/>
    <w:rsid w:val="006F6A46"/>
    <w:rsid w:val="00706DB2"/>
    <w:rsid w:val="007318FC"/>
    <w:rsid w:val="0076085C"/>
    <w:rsid w:val="00767C4A"/>
    <w:rsid w:val="00774549"/>
    <w:rsid w:val="0078300A"/>
    <w:rsid w:val="00793F32"/>
    <w:rsid w:val="007C38D2"/>
    <w:rsid w:val="007D18AF"/>
    <w:rsid w:val="007D53D0"/>
    <w:rsid w:val="007E51EB"/>
    <w:rsid w:val="007F4D16"/>
    <w:rsid w:val="00802326"/>
    <w:rsid w:val="008053F8"/>
    <w:rsid w:val="00816BFD"/>
    <w:rsid w:val="00827844"/>
    <w:rsid w:val="00827B62"/>
    <w:rsid w:val="00833BE3"/>
    <w:rsid w:val="0084758F"/>
    <w:rsid w:val="008549AD"/>
    <w:rsid w:val="00876828"/>
    <w:rsid w:val="008837B8"/>
    <w:rsid w:val="008B5575"/>
    <w:rsid w:val="008C298E"/>
    <w:rsid w:val="008D20E5"/>
    <w:rsid w:val="00927D7D"/>
    <w:rsid w:val="00935F31"/>
    <w:rsid w:val="0094415E"/>
    <w:rsid w:val="009567F7"/>
    <w:rsid w:val="00963C1D"/>
    <w:rsid w:val="00980FB3"/>
    <w:rsid w:val="00996F19"/>
    <w:rsid w:val="009B449F"/>
    <w:rsid w:val="00A1550C"/>
    <w:rsid w:val="00A51D42"/>
    <w:rsid w:val="00A61986"/>
    <w:rsid w:val="00A74CCB"/>
    <w:rsid w:val="00A82F17"/>
    <w:rsid w:val="00A836A9"/>
    <w:rsid w:val="00A86BEE"/>
    <w:rsid w:val="00AB5ED8"/>
    <w:rsid w:val="00AD4275"/>
    <w:rsid w:val="00AF2F48"/>
    <w:rsid w:val="00AF4B21"/>
    <w:rsid w:val="00B13C05"/>
    <w:rsid w:val="00B71612"/>
    <w:rsid w:val="00BA7BE5"/>
    <w:rsid w:val="00BB5FD3"/>
    <w:rsid w:val="00C233F5"/>
    <w:rsid w:val="00C548FB"/>
    <w:rsid w:val="00C571A3"/>
    <w:rsid w:val="00C66A79"/>
    <w:rsid w:val="00CA3C96"/>
    <w:rsid w:val="00CB04F5"/>
    <w:rsid w:val="00CB3F99"/>
    <w:rsid w:val="00CC2FC0"/>
    <w:rsid w:val="00CF02C5"/>
    <w:rsid w:val="00D11976"/>
    <w:rsid w:val="00D549B1"/>
    <w:rsid w:val="00D766F2"/>
    <w:rsid w:val="00D87FA3"/>
    <w:rsid w:val="00D9297A"/>
    <w:rsid w:val="00D95092"/>
    <w:rsid w:val="00D950C2"/>
    <w:rsid w:val="00DA1725"/>
    <w:rsid w:val="00DA6C82"/>
    <w:rsid w:val="00DB22D9"/>
    <w:rsid w:val="00DF0A4D"/>
    <w:rsid w:val="00DF2212"/>
    <w:rsid w:val="00DF5844"/>
    <w:rsid w:val="00E1050B"/>
    <w:rsid w:val="00E14ACB"/>
    <w:rsid w:val="00E151FB"/>
    <w:rsid w:val="00E578ED"/>
    <w:rsid w:val="00E600D4"/>
    <w:rsid w:val="00E93964"/>
    <w:rsid w:val="00EA18A7"/>
    <w:rsid w:val="00EB675E"/>
    <w:rsid w:val="00EC61E0"/>
    <w:rsid w:val="00F2142E"/>
    <w:rsid w:val="00F3419C"/>
    <w:rsid w:val="00F419BF"/>
    <w:rsid w:val="00F66D90"/>
    <w:rsid w:val="00F853B8"/>
    <w:rsid w:val="00F875CC"/>
    <w:rsid w:val="00F9104E"/>
    <w:rsid w:val="00FC2A9C"/>
    <w:rsid w:val="00FD30C6"/>
    <w:rsid w:val="00FD3125"/>
    <w:rsid w:val="00FF3D6D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A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605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F6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D9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6D90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219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92B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B6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88</Words>
  <Characters>503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23</cp:revision>
  <cp:lastPrinted>2018-06-01T03:53:00Z</cp:lastPrinted>
  <dcterms:created xsi:type="dcterms:W3CDTF">2018-05-28T02:55:00Z</dcterms:created>
  <dcterms:modified xsi:type="dcterms:W3CDTF">2018-06-29T03:01:00Z</dcterms:modified>
</cp:coreProperties>
</file>